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F" w:rsidRPr="008D0F15" w:rsidRDefault="0068251F" w:rsidP="00153D8D">
      <w:pPr>
        <w:pStyle w:val="1"/>
        <w:jc w:val="center"/>
      </w:pPr>
      <w:r w:rsidRPr="008D0F15">
        <w:t>«ОТЧЕТ ОБ ИСПОЛНЕНИИ МУНИЦИПАЛЬНОГО ЗАДАНИЯ»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68251F" w:rsidTr="0068251F">
        <w:tc>
          <w:tcPr>
            <w:tcW w:w="15353" w:type="dxa"/>
          </w:tcPr>
          <w:p w:rsidR="0068251F" w:rsidRDefault="00F473FE" w:rsidP="0068251F">
            <w:pPr>
              <w:autoSpaceDE w:val="0"/>
              <w:autoSpaceDN w:val="0"/>
              <w:adjustRightInd w:val="0"/>
              <w:jc w:val="center"/>
            </w:pPr>
            <w:r>
              <w:t>МБОУ УСОШ № 2 им. Сергея Ступакова</w:t>
            </w:r>
          </w:p>
        </w:tc>
      </w:tr>
    </w:tbl>
    <w:p w:rsidR="0068251F" w:rsidRPr="008D0F15" w:rsidRDefault="00456D11" w:rsidP="00456D11">
      <w:pPr>
        <w:autoSpaceDE w:val="0"/>
        <w:autoSpaceDN w:val="0"/>
        <w:adjustRightInd w:val="0"/>
        <w:ind w:left="1416" w:firstLine="2"/>
      </w:pPr>
      <w:r>
        <w:t xml:space="preserve">                                                               (</w:t>
      </w:r>
      <w:r w:rsidR="0068251F" w:rsidRPr="008D0F15">
        <w:t>наименование муниципального учреждения)</w:t>
      </w:r>
    </w:p>
    <w:p w:rsidR="0068251F" w:rsidRDefault="0068251F" w:rsidP="00456D11">
      <w:pPr>
        <w:autoSpaceDE w:val="0"/>
        <w:autoSpaceDN w:val="0"/>
        <w:adjustRightInd w:val="0"/>
        <w:jc w:val="center"/>
      </w:pPr>
      <w:r w:rsidRPr="008D0F15">
        <w:t>за</w:t>
      </w:r>
      <w:r>
        <w:t xml:space="preserve"> отчет</w:t>
      </w:r>
      <w:r w:rsidR="004330B0">
        <w:t>ный период с 01.01.202</w:t>
      </w:r>
      <w:r w:rsidR="008944DF">
        <w:t>4</w:t>
      </w:r>
      <w:r w:rsidR="004330B0">
        <w:t xml:space="preserve"> по 3</w:t>
      </w:r>
      <w:r w:rsidR="008944DF">
        <w:t>1</w:t>
      </w:r>
      <w:r w:rsidR="004330B0">
        <w:t>.</w:t>
      </w:r>
      <w:r w:rsidR="00906DFD">
        <w:t>12</w:t>
      </w:r>
      <w:r w:rsidR="008944DF">
        <w:t>.</w:t>
      </w:r>
      <w:r w:rsidR="00EB563C">
        <w:t>202</w:t>
      </w:r>
      <w:r w:rsidR="008944DF">
        <w:t>4</w:t>
      </w:r>
      <w:r>
        <w:t xml:space="preserve"> </w:t>
      </w:r>
      <w:r w:rsidR="004330B0">
        <w:t>(</w:t>
      </w:r>
      <w:r w:rsidR="00906DFD">
        <w:t>за год</w:t>
      </w:r>
      <w:r w:rsidR="00A70AAE">
        <w:t>)</w:t>
      </w:r>
    </w:p>
    <w:p w:rsidR="00CB4456" w:rsidRPr="008D0F15" w:rsidRDefault="00CB4456" w:rsidP="00456D11">
      <w:pPr>
        <w:autoSpaceDE w:val="0"/>
        <w:autoSpaceDN w:val="0"/>
        <w:adjustRightInd w:val="0"/>
        <w:jc w:val="center"/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134"/>
        <w:gridCol w:w="2268"/>
        <w:gridCol w:w="1701"/>
        <w:gridCol w:w="1559"/>
        <w:gridCol w:w="1843"/>
        <w:gridCol w:w="1843"/>
        <w:gridCol w:w="1701"/>
      </w:tblGrid>
      <w:tr w:rsidR="00365D23" w:rsidRPr="00BA5997" w:rsidTr="00BA5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п/п услуг</w:t>
            </w:r>
            <w:r w:rsidR="00E35D17" w:rsidRPr="00BA5997">
              <w:rPr>
                <w:sz w:val="20"/>
                <w:szCs w:val="20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Наименование муниципальной услуги (работы), уникальный номер реестровой записи ведомственного перечня муниципальных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Содержание муни</w:t>
            </w:r>
            <w:r w:rsidRPr="00BA5997">
              <w:rPr>
                <w:sz w:val="20"/>
                <w:szCs w:val="20"/>
              </w:rPr>
              <w:softHyphen/>
              <w:t>ципальной услуги (работы), условия оказания муниципальной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Показатели муниципальной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Наименование/единица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>Утвержденное значение</w:t>
            </w:r>
            <w:r w:rsidRPr="00BA5997">
              <w:rPr>
                <w:sz w:val="20"/>
                <w:szCs w:val="20"/>
              </w:rPr>
              <w:t xml:space="preserve"> показателя муниципальной услуги (работы)</w:t>
            </w:r>
          </w:p>
          <w:p w:rsidR="00365D23" w:rsidRPr="00BA5997" w:rsidRDefault="00365D23" w:rsidP="00D67E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>Фактическое значение</w:t>
            </w:r>
            <w:r w:rsidRPr="00BA5997">
              <w:rPr>
                <w:sz w:val="20"/>
                <w:szCs w:val="20"/>
              </w:rPr>
              <w:t xml:space="preserve"> показателя муниципальной услуги (работы), достигнутое в отчетном периоде</w:t>
            </w:r>
          </w:p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3E72">
              <w:rPr>
                <w:b/>
                <w:sz w:val="20"/>
                <w:szCs w:val="20"/>
              </w:rPr>
              <w:t>Допустимое (возможное) отклонение</w:t>
            </w:r>
            <w:r w:rsidRPr="00BA5997">
              <w:rPr>
                <w:sz w:val="20"/>
                <w:szCs w:val="20"/>
              </w:rPr>
              <w:t xml:space="preserve"> показателя муниципальной услуги (работы), в пределах которого муници</w:t>
            </w:r>
            <w:r w:rsidRPr="00BA5997">
              <w:rPr>
                <w:sz w:val="20"/>
                <w:szCs w:val="20"/>
              </w:rPr>
              <w:softHyphen/>
              <w:t>пальное задание считается выполненным 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>Превышение допустимого</w:t>
            </w:r>
            <w:r w:rsidRPr="00BA5997">
              <w:rPr>
                <w:sz w:val="20"/>
                <w:szCs w:val="20"/>
              </w:rPr>
              <w:t xml:space="preserve"> (возможного) отклонения значение показателя муниципальной услуги (работы)</w:t>
            </w:r>
          </w:p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%</w:t>
            </w:r>
          </w:p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23" w:rsidRPr="00BA5997" w:rsidRDefault="00365D23" w:rsidP="00443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Характеристика причин отклонения показателя муниципальной услуги (работы) от утвержденного значения</w:t>
            </w:r>
          </w:p>
        </w:tc>
      </w:tr>
      <w:tr w:rsidR="00456D11" w:rsidRPr="00BA5997" w:rsidTr="00BA5997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6D11" w:rsidRPr="00BA5997" w:rsidRDefault="00456D11" w:rsidP="00BA59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>Дошкольное образование</w:t>
            </w:r>
          </w:p>
        </w:tc>
      </w:tr>
      <w:tr w:rsidR="00DB6D2B" w:rsidRPr="00BA5997" w:rsidTr="00DB6D2B">
        <w:trPr>
          <w:trHeight w:val="1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color w:val="000000"/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 xml:space="preserve">50.Д45.0 </w:t>
            </w:r>
            <w:r w:rsidRPr="00BA5997">
              <w:rPr>
                <w:b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DB6D2B" w:rsidRPr="00FA3425" w:rsidRDefault="00DB6D2B" w:rsidP="00BA5997">
            <w:pPr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801011О.99.0.БВ24ВФ62000</w:t>
            </w:r>
          </w:p>
          <w:p w:rsidR="00DB6D2B" w:rsidRPr="00FA3425" w:rsidRDefault="00DB6D2B" w:rsidP="00BA5997">
            <w:pPr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(полный день, до 3 лет, без ОВЗ)</w:t>
            </w:r>
          </w:p>
          <w:p w:rsidR="00DB6D2B" w:rsidRPr="00FA3425" w:rsidRDefault="00DB6D2B" w:rsidP="00BA5997">
            <w:pPr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801011О.99.0.БВ24ВУ42000</w:t>
            </w:r>
          </w:p>
          <w:p w:rsidR="00DB6D2B" w:rsidRPr="00FA3425" w:rsidRDefault="00DB6D2B" w:rsidP="00BA5997">
            <w:pPr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(полный день, от 3 до 8 лет, без ОВЗ)</w:t>
            </w:r>
          </w:p>
          <w:p w:rsidR="00DB6D2B" w:rsidRPr="00FA3425" w:rsidRDefault="00DB6D2B" w:rsidP="00BA5997">
            <w:pPr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801011О.99.0.БВ24ВЭ62000</w:t>
            </w:r>
          </w:p>
          <w:p w:rsidR="00DB6D2B" w:rsidRPr="00FA3425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sz w:val="20"/>
                <w:szCs w:val="20"/>
              </w:rPr>
              <w:t>(полный день, от 3 до 8 лет, с ОВЗ)</w:t>
            </w:r>
          </w:p>
          <w:p w:rsidR="00DB6D2B" w:rsidRPr="00FA3425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lastRenderedPageBreak/>
              <w:t>801011О.99.0.БВ24ВФ61000</w:t>
            </w:r>
          </w:p>
          <w:p w:rsidR="00DB6D2B" w:rsidRPr="00FA3425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sz w:val="20"/>
                <w:szCs w:val="20"/>
              </w:rPr>
              <w:t>(сокращенный день, до 3-х лет, без ОВЗ)</w:t>
            </w:r>
          </w:p>
          <w:p w:rsidR="00DB6D2B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3425" w:rsidRDefault="00FA3425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3425" w:rsidRDefault="00FA3425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6D2B" w:rsidRPr="00FA3425" w:rsidRDefault="00DB6D2B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154A">
              <w:rPr>
                <w:color w:val="000000"/>
                <w:sz w:val="20"/>
                <w:szCs w:val="20"/>
              </w:rPr>
              <w:t>801011О.99.0.</w:t>
            </w:r>
            <w:r w:rsidRPr="00FA3425">
              <w:rPr>
                <w:color w:val="000000"/>
                <w:sz w:val="20"/>
                <w:szCs w:val="20"/>
              </w:rPr>
              <w:t>БВ24ВУ41000</w:t>
            </w:r>
          </w:p>
          <w:p w:rsidR="00DB6D2B" w:rsidRPr="00FA3425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(сокращенный день, от 3 до 8 лет, без ОВЗ)</w:t>
            </w:r>
          </w:p>
          <w:p w:rsidR="00DB6D2B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3425" w:rsidRDefault="00FA3425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3425" w:rsidRDefault="00FA3425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6D2B" w:rsidRPr="00DB6D2B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D2B">
              <w:rPr>
                <w:sz w:val="20"/>
                <w:szCs w:val="20"/>
              </w:rPr>
              <w:t xml:space="preserve">8010111О.99.0.БВ24ВЭ61000 </w:t>
            </w:r>
          </w:p>
          <w:p w:rsidR="00DB6D2B" w:rsidRPr="00FA3425" w:rsidRDefault="00DB6D2B" w:rsidP="00DB6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(сокращенный день, от 3 до 8 лет, с ОВЗ)</w:t>
            </w:r>
          </w:p>
          <w:p w:rsidR="00DB6D2B" w:rsidRPr="00BE0B4D" w:rsidRDefault="00DB6D2B" w:rsidP="00BA5997">
            <w:pPr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F84A88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BA5997" w:rsidRDefault="00DB6D2B" w:rsidP="00F84A88">
            <w:pPr>
              <w:rPr>
                <w:sz w:val="20"/>
                <w:szCs w:val="20"/>
              </w:rPr>
            </w:pPr>
            <w:r w:rsidRPr="00BA5997">
              <w:rPr>
                <w:color w:val="000000"/>
                <w:sz w:val="20"/>
                <w:szCs w:val="20"/>
              </w:rPr>
              <w:t>801011О.99.0.БВ24ВФ62000</w:t>
            </w:r>
            <w:r>
              <w:rPr>
                <w:color w:val="000000"/>
                <w:sz w:val="20"/>
                <w:szCs w:val="20"/>
              </w:rPr>
              <w:t xml:space="preserve"> (полный день, до 3 лет, 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E9446E" w:rsidRDefault="004B63F5" w:rsidP="0037561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2</w:t>
            </w:r>
            <w:r w:rsidR="00375612" w:rsidRPr="0022427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B97A64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E08F7">
              <w:rPr>
                <w:sz w:val="20"/>
                <w:szCs w:val="20"/>
              </w:rPr>
              <w:t>ыбыли из города</w:t>
            </w:r>
            <w:r>
              <w:rPr>
                <w:sz w:val="20"/>
                <w:szCs w:val="20"/>
              </w:rPr>
              <w:t xml:space="preserve"> – 2 человека</w:t>
            </w:r>
          </w:p>
        </w:tc>
      </w:tr>
      <w:tr w:rsidR="00DB6D2B" w:rsidRPr="00BA5997" w:rsidTr="00DB6D2B">
        <w:trPr>
          <w:trHeight w:val="1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F84A88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BA5997" w:rsidRDefault="00DB6D2B" w:rsidP="00F84A88">
            <w:pPr>
              <w:rPr>
                <w:sz w:val="20"/>
                <w:szCs w:val="20"/>
              </w:rPr>
            </w:pPr>
            <w:r w:rsidRPr="00D65FF7">
              <w:rPr>
                <w:color w:val="000000"/>
                <w:sz w:val="22"/>
                <w:szCs w:val="22"/>
              </w:rPr>
              <w:t>801011О.99.0.БВ24ВУ42000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(полный день, от 3 до 8 лет, 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22427B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22427B" w:rsidRDefault="0037561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375612" w:rsidRDefault="00B97A64" w:rsidP="00F50761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 xml:space="preserve"> Выпу</w:t>
            </w:r>
            <w:proofErr w:type="gramStart"/>
            <w:r w:rsidRPr="00F50761">
              <w:rPr>
                <w:sz w:val="20"/>
                <w:szCs w:val="20"/>
              </w:rPr>
              <w:t>ск в шк</w:t>
            </w:r>
            <w:proofErr w:type="gramEnd"/>
            <w:r w:rsidRPr="00F50761">
              <w:rPr>
                <w:sz w:val="20"/>
                <w:szCs w:val="20"/>
              </w:rPr>
              <w:t xml:space="preserve">олу до достижения возраста 6,6 </w:t>
            </w:r>
            <w:r w:rsidR="00375612" w:rsidRPr="00F50761">
              <w:rPr>
                <w:sz w:val="20"/>
                <w:szCs w:val="20"/>
              </w:rPr>
              <w:t xml:space="preserve"> лет</w:t>
            </w:r>
            <w:r w:rsidRPr="00F50761">
              <w:rPr>
                <w:sz w:val="20"/>
                <w:szCs w:val="20"/>
              </w:rPr>
              <w:t xml:space="preserve"> – 5 человек</w:t>
            </w:r>
          </w:p>
        </w:tc>
      </w:tr>
      <w:tr w:rsidR="00DB6D2B" w:rsidRPr="00BA5997" w:rsidTr="00373E0C">
        <w:trPr>
          <w:trHeight w:val="1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9C1DD0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BA5997" w:rsidRDefault="00DB6D2B" w:rsidP="009C1DD0">
            <w:pPr>
              <w:rPr>
                <w:sz w:val="20"/>
                <w:szCs w:val="20"/>
              </w:rPr>
            </w:pPr>
            <w:r w:rsidRPr="00BA5997">
              <w:rPr>
                <w:color w:val="000000"/>
                <w:sz w:val="20"/>
                <w:szCs w:val="20"/>
              </w:rPr>
              <w:t>801011О.99.0.БВ24ВЭ62000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(полный день, от 3 до 8 лет, с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82" w:rsidRPr="00F14D82" w:rsidRDefault="00F14D82" w:rsidP="00F14D82">
            <w:pPr>
              <w:ind w:left="27" w:hanging="27"/>
              <w:rPr>
                <w:color w:val="000000"/>
                <w:sz w:val="22"/>
                <w:szCs w:val="22"/>
              </w:rPr>
            </w:pPr>
            <w:r w:rsidRPr="00F14D82">
              <w:rPr>
                <w:color w:val="000000"/>
                <w:sz w:val="22"/>
                <w:szCs w:val="22"/>
              </w:rPr>
              <w:t>16 – НР, НС, НИ, ЗПР, НОДА</w:t>
            </w:r>
          </w:p>
          <w:p w:rsidR="00DB6D2B" w:rsidRPr="00BA5997" w:rsidRDefault="00DB6D2B" w:rsidP="008C19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E9446E" w:rsidRDefault="004B63F5" w:rsidP="0037561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1</w:t>
            </w:r>
            <w:r w:rsidR="00375612" w:rsidRPr="00F5076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375612" w:rsidRDefault="00375612" w:rsidP="00BA599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Выпу</w:t>
            </w:r>
            <w:proofErr w:type="gramStart"/>
            <w:r w:rsidRPr="00F50761">
              <w:rPr>
                <w:sz w:val="20"/>
                <w:szCs w:val="20"/>
              </w:rPr>
              <w:t>ск в шк</w:t>
            </w:r>
            <w:proofErr w:type="gramEnd"/>
            <w:r w:rsidRPr="00F50761">
              <w:rPr>
                <w:sz w:val="20"/>
                <w:szCs w:val="20"/>
              </w:rPr>
              <w:t>олу</w:t>
            </w:r>
            <w:r w:rsidR="00F50761" w:rsidRPr="00F50761">
              <w:rPr>
                <w:sz w:val="20"/>
                <w:szCs w:val="20"/>
              </w:rPr>
              <w:t xml:space="preserve"> 1человек</w:t>
            </w:r>
          </w:p>
        </w:tc>
      </w:tr>
      <w:tr w:rsidR="00DB6D2B" w:rsidRPr="00BA5997" w:rsidTr="00373E0C">
        <w:trPr>
          <w:trHeight w:val="7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DB6D2B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6B6C6F" w:rsidRDefault="00DB6D2B" w:rsidP="00DB6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6C6F">
              <w:rPr>
                <w:color w:val="000000"/>
                <w:sz w:val="20"/>
                <w:szCs w:val="20"/>
              </w:rPr>
              <w:t>801011О.99.0.БВ24ВФ61000</w:t>
            </w:r>
          </w:p>
          <w:p w:rsidR="00DB6D2B" w:rsidRPr="00BA5997" w:rsidRDefault="00DB6D2B" w:rsidP="00DB6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(сокращенный день, до 3-х лет, 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37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373E0C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37154A" w:rsidRDefault="00DB6D2B" w:rsidP="00373E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154A">
              <w:rPr>
                <w:color w:val="000000"/>
                <w:sz w:val="20"/>
                <w:szCs w:val="20"/>
              </w:rPr>
              <w:t>801011О.99.0.БВ24ВУ41000</w:t>
            </w:r>
          </w:p>
          <w:p w:rsidR="00DB6D2B" w:rsidRPr="00BA5997" w:rsidRDefault="00DB6D2B" w:rsidP="0037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54A">
              <w:rPr>
                <w:color w:val="000000"/>
                <w:sz w:val="20"/>
                <w:szCs w:val="20"/>
              </w:rPr>
              <w:t>(сокращенный день, от 3 до 8 лет, 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4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37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DB6D2B">
            <w:pPr>
              <w:rPr>
                <w:color w:val="000000"/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</w:p>
          <w:p w:rsidR="00DB6D2B" w:rsidRPr="00BA5997" w:rsidRDefault="00DB6D2B" w:rsidP="00DB6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D2B">
              <w:rPr>
                <w:sz w:val="20"/>
                <w:szCs w:val="20"/>
              </w:rPr>
              <w:t>8010111О.99.0.БВ24ВЭ61000 (сокращенный день, от 3 до 8 лет, с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2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Полнота реализации основной общеобразовательной программы дошкольного образования в соответствии с федеральными государственными стандартами,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DB6D2B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Доля детей, охваченных психолого-педагогической помощью (психолога/логопеда/дефектолога) из числа нуждающихся в </w:t>
            </w:r>
            <w:r w:rsidRPr="00BA5997">
              <w:rPr>
                <w:sz w:val="20"/>
                <w:szCs w:val="20"/>
              </w:rPr>
              <w:lastRenderedPageBreak/>
              <w:t>психолого-педагогической помощи,%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DB6D2B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детей, охваченных инклюзивным образованием, из числа нуждающихся в инклюзивном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3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Наличие у педагогических работников профессионального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аттестованных педагогических работников (в течение последних 5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педагогических и руководящих работников, своевременно повысивших квалификацию (в течение последних 3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1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Доля родителей (законных представителей), удовлетворенных качеством и </w:t>
            </w:r>
            <w:r w:rsidRPr="00BA5997">
              <w:rPr>
                <w:sz w:val="20"/>
                <w:szCs w:val="20"/>
              </w:rPr>
              <w:lastRenderedPageBreak/>
              <w:t>доступностью предоставляемой услуги,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6D2B" w:rsidRPr="00BA5997" w:rsidTr="00373E0C">
        <w:trPr>
          <w:trHeight w:val="2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устраненных нарушений, выявленных в результате проверок органами исполнительной власт</w:t>
            </w:r>
            <w:r>
              <w:rPr>
                <w:sz w:val="20"/>
                <w:szCs w:val="20"/>
              </w:rPr>
              <w:t>и субъектов РФ</w:t>
            </w:r>
            <w:r w:rsidRPr="00BA5997">
              <w:rPr>
                <w:sz w:val="20"/>
                <w:szCs w:val="20"/>
              </w:rPr>
              <w:t>, осуществляющими функции по контролю и надзору в сфере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8C191E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B" w:rsidRPr="00BA5997" w:rsidRDefault="00DB6D2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56361D">
        <w:trPr>
          <w:trHeight w:val="9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505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color w:val="000000"/>
                <w:sz w:val="20"/>
                <w:szCs w:val="20"/>
              </w:rPr>
            </w:pPr>
            <w:r w:rsidRPr="0056361D">
              <w:rPr>
                <w:b/>
                <w:sz w:val="20"/>
                <w:szCs w:val="20"/>
              </w:rPr>
              <w:t xml:space="preserve">50.785.0 </w:t>
            </w:r>
            <w:r w:rsidRPr="0056361D">
              <w:rPr>
                <w:b/>
                <w:color w:val="000000"/>
                <w:sz w:val="20"/>
                <w:szCs w:val="20"/>
              </w:rPr>
              <w:t>Присмотр и уход</w:t>
            </w:r>
          </w:p>
          <w:p w:rsidR="00430D9E" w:rsidRPr="0056361D" w:rsidRDefault="00430D9E" w:rsidP="00D67E41">
            <w:pPr>
              <w:rPr>
                <w:b/>
                <w:color w:val="000000"/>
                <w:sz w:val="20"/>
                <w:szCs w:val="20"/>
              </w:rPr>
            </w:pPr>
          </w:p>
          <w:p w:rsidR="00430D9E" w:rsidRPr="0056361D" w:rsidRDefault="00430D9E" w:rsidP="006D3197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853211О.99.0.БВ19АА71000</w:t>
            </w:r>
          </w:p>
          <w:p w:rsidR="00430D9E" w:rsidRPr="0056361D" w:rsidRDefault="00430D9E" w:rsidP="006D3197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(до 3 лет)</w:t>
            </w:r>
          </w:p>
          <w:p w:rsidR="00430D9E" w:rsidRPr="0056361D" w:rsidRDefault="00430D9E" w:rsidP="006D3197">
            <w:pPr>
              <w:rPr>
                <w:color w:val="000000"/>
                <w:sz w:val="20"/>
                <w:szCs w:val="20"/>
              </w:rPr>
            </w:pPr>
          </w:p>
          <w:p w:rsidR="00430D9E" w:rsidRPr="0056361D" w:rsidRDefault="00430D9E" w:rsidP="006D3197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853211О.99.0.БВ19АГ23000 (до 3 лет, льготники)</w:t>
            </w:r>
          </w:p>
          <w:p w:rsidR="00430D9E" w:rsidRDefault="00430D9E" w:rsidP="006D3197">
            <w:pPr>
              <w:rPr>
                <w:color w:val="000000"/>
                <w:sz w:val="20"/>
                <w:szCs w:val="20"/>
              </w:rPr>
            </w:pPr>
          </w:p>
          <w:p w:rsidR="00FA3425" w:rsidRPr="0056361D" w:rsidRDefault="00FA3425" w:rsidP="006D3197">
            <w:pPr>
              <w:rPr>
                <w:color w:val="000000"/>
                <w:sz w:val="20"/>
                <w:szCs w:val="20"/>
              </w:rPr>
            </w:pPr>
          </w:p>
          <w:p w:rsidR="00430D9E" w:rsidRPr="0056361D" w:rsidRDefault="00430D9E" w:rsidP="006D3197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853211О.99.0.БВ19АА59000 (от 3 до 8 лет)</w:t>
            </w:r>
          </w:p>
          <w:p w:rsidR="00430D9E" w:rsidRDefault="00430D9E" w:rsidP="006D3197">
            <w:pPr>
              <w:rPr>
                <w:color w:val="000000"/>
                <w:sz w:val="20"/>
                <w:szCs w:val="20"/>
              </w:rPr>
            </w:pPr>
          </w:p>
          <w:p w:rsidR="00FA3425" w:rsidRDefault="00FA3425" w:rsidP="006D3197">
            <w:pPr>
              <w:rPr>
                <w:color w:val="000000"/>
                <w:sz w:val="20"/>
                <w:szCs w:val="20"/>
              </w:rPr>
            </w:pPr>
          </w:p>
          <w:p w:rsidR="00FA3425" w:rsidRPr="0056361D" w:rsidRDefault="00FA3425" w:rsidP="006D3197">
            <w:pPr>
              <w:rPr>
                <w:color w:val="000000"/>
                <w:sz w:val="20"/>
                <w:szCs w:val="20"/>
              </w:rPr>
            </w:pPr>
          </w:p>
          <w:p w:rsidR="00430D9E" w:rsidRDefault="00430D9E" w:rsidP="006D31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853212О.99.0.БВ23АГ11000 (от 3 до 8 лет, льготники)</w:t>
            </w:r>
          </w:p>
          <w:p w:rsidR="00430D9E" w:rsidRDefault="00430D9E" w:rsidP="006D31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0D9E" w:rsidRPr="003402F4" w:rsidRDefault="00430D9E" w:rsidP="006D31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Организация питания и хозяйственно-бытового обслуживания</w:t>
            </w:r>
          </w:p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Обеспечение детьми личной гигиены и режима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 xml:space="preserve">Показатель объема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 xml:space="preserve">Количество детей, охваченных муниципальной услугой </w:t>
            </w:r>
          </w:p>
          <w:p w:rsidR="00430D9E" w:rsidRPr="0056361D" w:rsidRDefault="00430D9E" w:rsidP="0073505D">
            <w:pPr>
              <w:rPr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853211О.99.0.БВ19АА71000 (до 3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D1719" w:rsidP="00D6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CF755D" w:rsidRDefault="004B63F5" w:rsidP="00E9446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2</w:t>
            </w:r>
            <w:r w:rsidR="00E9446E" w:rsidRPr="00F507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F50761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прибывшие</w:t>
            </w:r>
          </w:p>
        </w:tc>
      </w:tr>
      <w:tr w:rsidR="00430D9E" w:rsidRPr="00BA5997" w:rsidTr="0056361D">
        <w:trPr>
          <w:trHeight w:val="9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объема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 xml:space="preserve">Количество детей, охваченных муниципальной услугой </w:t>
            </w:r>
          </w:p>
          <w:p w:rsidR="00430D9E" w:rsidRPr="0056361D" w:rsidRDefault="00430D9E" w:rsidP="003402F4">
            <w:pPr>
              <w:rPr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853211О.99.0.БВ19АГ23000 (до 3 лет, льготники)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D1719" w:rsidP="00D6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CF755D" w:rsidRDefault="00375612" w:rsidP="00D67E4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2" w:rsidRDefault="00375612" w:rsidP="003756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Выбыли из города</w:t>
            </w:r>
          </w:p>
          <w:p w:rsidR="00430D9E" w:rsidRDefault="00375612" w:rsidP="003756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Утерян статус</w:t>
            </w:r>
          </w:p>
          <w:p w:rsidR="00375612" w:rsidRPr="0056361D" w:rsidRDefault="00375612" w:rsidP="003756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(Многодетной семьи)</w:t>
            </w:r>
          </w:p>
        </w:tc>
      </w:tr>
      <w:tr w:rsidR="00430D9E" w:rsidRPr="00BA5997" w:rsidTr="0056361D">
        <w:trPr>
          <w:trHeight w:val="9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объема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 xml:space="preserve">Количество детей, охваченных муниципальной услугой </w:t>
            </w:r>
          </w:p>
          <w:p w:rsidR="00430D9E" w:rsidRPr="0056361D" w:rsidRDefault="00430D9E" w:rsidP="003402F4">
            <w:pPr>
              <w:rPr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853211О.99.0.БВ19АА59000 (от 3 до 8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D1719" w:rsidP="00D6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CF755D" w:rsidRDefault="00375612" w:rsidP="00D67E4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F50761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прибывшие</w:t>
            </w:r>
          </w:p>
        </w:tc>
      </w:tr>
      <w:tr w:rsidR="00430D9E" w:rsidRPr="00BA5997" w:rsidTr="0056361D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объема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color w:val="000000"/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 xml:space="preserve">Количество детей, охваченных муниципальной услугой </w:t>
            </w:r>
          </w:p>
          <w:p w:rsidR="00430D9E" w:rsidRDefault="00430D9E" w:rsidP="00D67E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361D">
              <w:rPr>
                <w:color w:val="000000"/>
                <w:sz w:val="20"/>
                <w:szCs w:val="20"/>
              </w:rPr>
              <w:t>853212О.99.0.БВ23АГ11000 (от 3 до 8 лет, льготники)</w:t>
            </w:r>
          </w:p>
          <w:p w:rsidR="00FA3425" w:rsidRPr="0056361D" w:rsidRDefault="00FA3425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D1719" w:rsidP="00D6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CF755D" w:rsidRDefault="00E9446E" w:rsidP="00D67E4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F50761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F50761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прибывшие</w:t>
            </w:r>
          </w:p>
        </w:tc>
      </w:tr>
      <w:tr w:rsidR="00430D9E" w:rsidRPr="00BA5997" w:rsidTr="0056361D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качества 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Отсутствие обоснованных обращений граждан по поводу конфликтных ситуаций,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946C3A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56361D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качества 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Доля родителей (законных представителей), удовлетворенных качеством и доступностью предоставляемой услуги,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946C3A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56361D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73505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Показатель качества 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73505D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Доля своевременно устраненных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CE55F8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rPr>
                <w:sz w:val="20"/>
                <w:szCs w:val="20"/>
              </w:rPr>
            </w:pPr>
            <w:r w:rsidRPr="0056361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56361D" w:rsidRDefault="00430D9E" w:rsidP="00D67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BA5997">
        <w:trPr>
          <w:trHeight w:val="28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D9E" w:rsidRPr="00BA5997" w:rsidRDefault="00430D9E" w:rsidP="00BA59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>Школьное образование</w:t>
            </w:r>
          </w:p>
        </w:tc>
      </w:tr>
      <w:tr w:rsidR="00430D9E" w:rsidRPr="00BA5997" w:rsidTr="00BA5997">
        <w:trPr>
          <w:trHeight w:val="28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D9E" w:rsidRPr="00BA5997" w:rsidRDefault="00430D9E" w:rsidP="00BA59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373E0C" w:rsidRPr="00BA5997" w:rsidTr="00195D7C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195D7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373E0C" w:rsidP="00BA5997">
            <w:pPr>
              <w:rPr>
                <w:b/>
                <w:color w:val="000000"/>
                <w:sz w:val="20"/>
                <w:szCs w:val="20"/>
              </w:rPr>
            </w:pPr>
            <w:r w:rsidRPr="00BA5997">
              <w:rPr>
                <w:b/>
                <w:sz w:val="20"/>
                <w:szCs w:val="20"/>
              </w:rPr>
              <w:t xml:space="preserve">34.787.0 </w:t>
            </w:r>
            <w:r w:rsidRPr="00BA5997">
              <w:rPr>
                <w:b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373E0C" w:rsidRPr="00FA3425" w:rsidRDefault="00142368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>802111О.99.0.БА96АЧ08001</w:t>
            </w:r>
            <w:r w:rsidR="00373E0C" w:rsidRPr="00FA3425">
              <w:rPr>
                <w:color w:val="000000"/>
                <w:sz w:val="20"/>
                <w:szCs w:val="20"/>
              </w:rPr>
              <w:t>(без</w:t>
            </w:r>
            <w:r w:rsidR="00FA3425">
              <w:rPr>
                <w:color w:val="000000"/>
                <w:sz w:val="20"/>
                <w:szCs w:val="20"/>
              </w:rPr>
              <w:t xml:space="preserve">   </w:t>
            </w:r>
            <w:r w:rsidR="00373E0C" w:rsidRPr="00FA3425">
              <w:rPr>
                <w:color w:val="000000"/>
                <w:sz w:val="20"/>
                <w:szCs w:val="20"/>
              </w:rPr>
              <w:t xml:space="preserve"> </w:t>
            </w:r>
            <w:r w:rsidR="00FA3425">
              <w:rPr>
                <w:color w:val="000000"/>
                <w:sz w:val="20"/>
                <w:szCs w:val="20"/>
              </w:rPr>
              <w:t xml:space="preserve">  </w:t>
            </w:r>
            <w:r w:rsidR="00373E0C" w:rsidRPr="00FA3425">
              <w:rPr>
                <w:color w:val="000000"/>
                <w:sz w:val="20"/>
                <w:szCs w:val="20"/>
              </w:rPr>
              <w:lastRenderedPageBreak/>
              <w:t>ОВЗ)</w:t>
            </w:r>
          </w:p>
          <w:p w:rsidR="00373E0C" w:rsidRPr="00FA3425" w:rsidRDefault="00142368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 xml:space="preserve">802111О.99.0.БА96АШ58001 </w:t>
            </w:r>
            <w:r w:rsidR="00373E0C" w:rsidRPr="00FA3425">
              <w:rPr>
                <w:color w:val="000000"/>
                <w:sz w:val="20"/>
                <w:szCs w:val="20"/>
              </w:rPr>
              <w:t>(ОВЗ)</w:t>
            </w:r>
          </w:p>
          <w:p w:rsidR="00142368" w:rsidRPr="00FA3425" w:rsidRDefault="00142368" w:rsidP="00BA59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73E0C" w:rsidRPr="00560AEB" w:rsidRDefault="00142368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3425">
              <w:rPr>
                <w:color w:val="000000"/>
                <w:sz w:val="20"/>
                <w:szCs w:val="20"/>
              </w:rPr>
              <w:t xml:space="preserve">35791000301000201003101 </w:t>
            </w:r>
            <w:r w:rsidR="00373E0C" w:rsidRPr="00FA3425">
              <w:rPr>
                <w:color w:val="000000"/>
                <w:sz w:val="20"/>
                <w:szCs w:val="20"/>
              </w:rPr>
              <w:t>(на дому)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Normal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373E0C" w:rsidP="00EF1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373E0C" w:rsidRDefault="00373E0C" w:rsidP="002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5997">
              <w:rPr>
                <w:color w:val="000000"/>
                <w:sz w:val="20"/>
                <w:szCs w:val="20"/>
              </w:rPr>
              <w:t>801012О.99.0.БА81АЦ60001</w:t>
            </w:r>
            <w:r>
              <w:rPr>
                <w:color w:val="000000"/>
                <w:sz w:val="20"/>
                <w:szCs w:val="20"/>
              </w:rPr>
              <w:t xml:space="preserve"> (без ОВЗ)</w:t>
            </w:r>
          </w:p>
          <w:p w:rsidR="00FA3425" w:rsidRDefault="00FA3425" w:rsidP="002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73E0C" w:rsidRPr="00BA5997" w:rsidRDefault="00373E0C" w:rsidP="00220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4265EC" w:rsidRDefault="004265EC" w:rsidP="00BA599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265EC">
              <w:rPr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4265EC" w:rsidRDefault="008C1544" w:rsidP="00BA599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373E0C" w:rsidP="00BA5997">
            <w:pPr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373E0C" w:rsidP="00BA5997">
            <w:pPr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4265EC" w:rsidRDefault="00EE19B9" w:rsidP="00BA5997">
            <w:pPr>
              <w:rPr>
                <w:color w:val="FF0000"/>
                <w:sz w:val="20"/>
                <w:szCs w:val="20"/>
              </w:rPr>
            </w:pPr>
            <w:r w:rsidRPr="00EE19B9">
              <w:rPr>
                <w:sz w:val="20"/>
                <w:szCs w:val="20"/>
              </w:rPr>
              <w:t>Не открыли 2-й 1 класс</w:t>
            </w:r>
          </w:p>
        </w:tc>
      </w:tr>
      <w:tr w:rsidR="00373E0C" w:rsidRPr="00BA5997" w:rsidTr="00195D7C">
        <w:trPr>
          <w:trHeight w:val="7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2</w:t>
            </w:r>
          </w:p>
          <w:p w:rsidR="00373E0C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373E0C" w:rsidP="00EF1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Количество детей, охваченных муниципальной услугой</w:t>
            </w:r>
          </w:p>
          <w:p w:rsidR="00373E0C" w:rsidRPr="00BA5997" w:rsidRDefault="00373E0C" w:rsidP="00195D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EB">
              <w:rPr>
                <w:color w:val="000000"/>
                <w:sz w:val="20"/>
                <w:szCs w:val="20"/>
              </w:rPr>
              <w:lastRenderedPageBreak/>
              <w:t>801012О.99.0.БА81АШ04001 (ОВЗ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EC" w:rsidRPr="004265EC" w:rsidRDefault="004265EC" w:rsidP="004265EC">
            <w:pPr>
              <w:ind w:left="27" w:hanging="27"/>
              <w:rPr>
                <w:color w:val="000000"/>
                <w:sz w:val="22"/>
                <w:szCs w:val="22"/>
              </w:rPr>
            </w:pPr>
            <w:r w:rsidRPr="004265EC">
              <w:rPr>
                <w:color w:val="000000"/>
                <w:sz w:val="22"/>
                <w:szCs w:val="22"/>
              </w:rPr>
              <w:lastRenderedPageBreak/>
              <w:t>1 – слабослышащи</w:t>
            </w:r>
            <w:r w:rsidRPr="004265EC">
              <w:rPr>
                <w:color w:val="000000"/>
                <w:sz w:val="22"/>
                <w:szCs w:val="22"/>
              </w:rPr>
              <w:lastRenderedPageBreak/>
              <w:t>й</w:t>
            </w:r>
          </w:p>
          <w:p w:rsidR="004265EC" w:rsidRPr="004265EC" w:rsidRDefault="004265EC" w:rsidP="004265EC">
            <w:pPr>
              <w:ind w:left="27" w:hanging="27"/>
              <w:rPr>
                <w:color w:val="000000"/>
                <w:sz w:val="22"/>
                <w:szCs w:val="22"/>
              </w:rPr>
            </w:pPr>
            <w:r w:rsidRPr="004265EC">
              <w:rPr>
                <w:color w:val="000000"/>
                <w:sz w:val="22"/>
                <w:szCs w:val="22"/>
              </w:rPr>
              <w:t>30 – ЗПР</w:t>
            </w:r>
          </w:p>
          <w:p w:rsidR="00373E0C" w:rsidRPr="004265EC" w:rsidRDefault="004265EC" w:rsidP="004265E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265EC">
              <w:rPr>
                <w:color w:val="000000"/>
                <w:sz w:val="22"/>
                <w:szCs w:val="22"/>
              </w:rPr>
              <w:t>9 - ТМНР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4265EC" w:rsidRDefault="0022427B" w:rsidP="0022427B">
            <w:pPr>
              <w:ind w:left="27" w:hanging="27"/>
              <w:rPr>
                <w:color w:val="000000"/>
                <w:sz w:val="22"/>
                <w:szCs w:val="22"/>
              </w:rPr>
            </w:pPr>
            <w:r w:rsidRPr="004265EC">
              <w:rPr>
                <w:color w:val="000000"/>
                <w:sz w:val="22"/>
                <w:szCs w:val="22"/>
              </w:rPr>
              <w:lastRenderedPageBreak/>
              <w:t>1 – слабослышащ</w:t>
            </w:r>
            <w:r w:rsidRPr="004265EC">
              <w:rPr>
                <w:color w:val="000000"/>
                <w:sz w:val="22"/>
                <w:szCs w:val="22"/>
              </w:rPr>
              <w:lastRenderedPageBreak/>
              <w:t>ий</w:t>
            </w:r>
          </w:p>
          <w:p w:rsidR="0022427B" w:rsidRPr="004265EC" w:rsidRDefault="008C1544" w:rsidP="0022427B">
            <w:pPr>
              <w:ind w:left="27" w:hanging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22427B" w:rsidRPr="004265EC">
              <w:rPr>
                <w:color w:val="000000"/>
                <w:sz w:val="22"/>
                <w:szCs w:val="22"/>
              </w:rPr>
              <w:t xml:space="preserve"> – ЗПР</w:t>
            </w:r>
          </w:p>
          <w:p w:rsidR="00373E0C" w:rsidRPr="004265EC" w:rsidRDefault="0022427B" w:rsidP="0022427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10 - Т</w:t>
            </w:r>
            <w:r w:rsidRPr="004265EC">
              <w:rPr>
                <w:color w:val="000000"/>
                <w:sz w:val="22"/>
                <w:szCs w:val="22"/>
              </w:rPr>
              <w:t>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373E0C" w:rsidP="00BA5997">
            <w:pPr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373E0C" w:rsidP="00BA5997">
            <w:pPr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22427B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ТПМПК</w:t>
            </w:r>
          </w:p>
        </w:tc>
      </w:tr>
      <w:tr w:rsidR="00373E0C" w:rsidRPr="00BA5997" w:rsidTr="00195D7C">
        <w:trPr>
          <w:trHeight w:val="7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373E0C" w:rsidP="0037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3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373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801012О.99.0.БА81АЮ16001 (на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22427B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195D7C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Default="00195D7C" w:rsidP="00BA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</w:p>
        </w:tc>
      </w:tr>
      <w:tr w:rsidR="00373E0C" w:rsidRPr="00BA5997" w:rsidTr="00195D7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Полнота реализации образовательных программ в соответствии с федеральным государственным образовательным стандартом начального общего образования (далее - ФГОС НОО),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</w:p>
        </w:tc>
      </w:tr>
      <w:tr w:rsidR="00373E0C" w:rsidRPr="00BA5997" w:rsidTr="00195D7C">
        <w:trPr>
          <w:trHeight w:val="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Полнота реализации образовательных программ в соответствии с федеральным государственным образовательным стандартом для детей с ОВЗ, ФГОС для детей с интеллектуальными нарушениями (далее - ФГОС ОВЗ),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195D7C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обучающихся начального звена, освоивших в полном объеме образовательную программу в соответствии с требованиями ФГОС НОО,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22427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27B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195D7C">
        <w:trPr>
          <w:trHeight w:val="19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Доля обучающихся, охваченных психолого-педагогической помощью (психолога/дефектолога) из числа нуждающихся в психолого-педагогической помощи,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373E0C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Доля детей, охваченных инклюзивным образованием, из числа нуждающихся в инклюзивном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373E0C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6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373E0C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Наличие у педагогических работников профессионального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22427B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691C91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аттестованных педагогических работников (в течение последних 5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691C91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педагогических и руководящих работников, своевременно повысивших квалификацию (в течение последних 3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691C91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устраненных нарушений, выявленных в результате проверок органами исполнительной власт</w:t>
            </w:r>
            <w:r>
              <w:rPr>
                <w:sz w:val="20"/>
                <w:szCs w:val="20"/>
              </w:rPr>
              <w:t>и субъектов РФ</w:t>
            </w:r>
            <w:r w:rsidRPr="00BA5997">
              <w:rPr>
                <w:sz w:val="20"/>
                <w:szCs w:val="20"/>
              </w:rPr>
              <w:t>, осуществляющими функции по контролю и надзору в сфере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CE55F8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373E0C">
        <w:trPr>
          <w:trHeight w:val="13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№ 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Процент потребителей (обучающихся, их родителей (законных представителей), удовлетворенных качеством услуги</w:t>
            </w:r>
          </w:p>
          <w:p w:rsidR="00373E0C" w:rsidRDefault="00373E0C" w:rsidP="00BA5997">
            <w:pPr>
              <w:rPr>
                <w:sz w:val="20"/>
                <w:szCs w:val="20"/>
              </w:rPr>
            </w:pPr>
          </w:p>
          <w:p w:rsidR="00373E0C" w:rsidRDefault="00373E0C" w:rsidP="00BA5997">
            <w:pPr>
              <w:rPr>
                <w:sz w:val="20"/>
                <w:szCs w:val="20"/>
              </w:rPr>
            </w:pPr>
          </w:p>
          <w:p w:rsidR="00373E0C" w:rsidRPr="00BA5997" w:rsidRDefault="00373E0C" w:rsidP="00BA59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F14D82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E0C" w:rsidRPr="00BA5997" w:rsidTr="00373E0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C" w:rsidRPr="00BA5997" w:rsidRDefault="00373E0C" w:rsidP="00BA59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28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430D9E" w:rsidRPr="00BA5997" w:rsidTr="006220B0">
        <w:trPr>
          <w:trHeight w:val="10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195D7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6220B0" w:rsidRDefault="00430D9E" w:rsidP="006220B0">
            <w:pPr>
              <w:ind w:left="27" w:hanging="27"/>
              <w:rPr>
                <w:b/>
                <w:color w:val="000000"/>
                <w:sz w:val="20"/>
                <w:szCs w:val="20"/>
              </w:rPr>
            </w:pPr>
            <w:r w:rsidRPr="006220B0">
              <w:rPr>
                <w:b/>
                <w:color w:val="000000"/>
                <w:sz w:val="20"/>
                <w:szCs w:val="20"/>
              </w:rPr>
              <w:t>35.791.0 Реализация основных общеобразовательных программ основного общего образования</w:t>
            </w:r>
          </w:p>
          <w:p w:rsidR="00430D9E" w:rsidRPr="00036638" w:rsidRDefault="00430D9E" w:rsidP="006220B0">
            <w:pPr>
              <w:rPr>
                <w:b/>
                <w:color w:val="000000"/>
                <w:sz w:val="20"/>
                <w:szCs w:val="20"/>
              </w:rPr>
            </w:pPr>
          </w:p>
          <w:p w:rsidR="00430D9E" w:rsidRPr="00691C91" w:rsidRDefault="000C16A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C91">
              <w:rPr>
                <w:color w:val="000000"/>
                <w:sz w:val="20"/>
                <w:szCs w:val="20"/>
              </w:rPr>
              <w:t>802112О.99.0.ББ11АЧ08001</w:t>
            </w:r>
            <w:r w:rsidRPr="00691C91">
              <w:rPr>
                <w:sz w:val="20"/>
                <w:szCs w:val="20"/>
              </w:rPr>
              <w:t xml:space="preserve"> </w:t>
            </w:r>
            <w:r w:rsidR="00430D9E" w:rsidRPr="00691C91">
              <w:rPr>
                <w:sz w:val="20"/>
                <w:szCs w:val="20"/>
              </w:rPr>
              <w:t>(без ОВЗ)</w:t>
            </w:r>
          </w:p>
          <w:p w:rsidR="00430D9E" w:rsidRPr="00691C91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0D9E" w:rsidRPr="00691C91" w:rsidRDefault="000C16A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C91">
              <w:rPr>
                <w:color w:val="000000"/>
                <w:sz w:val="20"/>
                <w:szCs w:val="20"/>
              </w:rPr>
              <w:t>802112О.99.0.ББ11АШ58001</w:t>
            </w:r>
            <w:r w:rsidRPr="00691C91">
              <w:rPr>
                <w:sz w:val="20"/>
                <w:szCs w:val="20"/>
              </w:rPr>
              <w:t xml:space="preserve"> </w:t>
            </w:r>
            <w:r w:rsidR="00430D9E" w:rsidRPr="00691C91">
              <w:rPr>
                <w:sz w:val="20"/>
                <w:szCs w:val="20"/>
              </w:rPr>
              <w:t>(ОВЗ)</w:t>
            </w:r>
          </w:p>
          <w:p w:rsidR="00430D9E" w:rsidRPr="00691C91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0D9E" w:rsidRPr="00691C91" w:rsidRDefault="000C16A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C91">
              <w:rPr>
                <w:color w:val="000000"/>
                <w:sz w:val="20"/>
                <w:szCs w:val="20"/>
              </w:rPr>
              <w:lastRenderedPageBreak/>
              <w:t>802112О.99.0.ББ11АП76001</w:t>
            </w:r>
            <w:r w:rsidRPr="00691C91">
              <w:rPr>
                <w:sz w:val="20"/>
                <w:szCs w:val="20"/>
              </w:rPr>
              <w:t xml:space="preserve"> </w:t>
            </w:r>
            <w:r w:rsidR="00430D9E" w:rsidRPr="00691C91">
              <w:rPr>
                <w:sz w:val="20"/>
                <w:szCs w:val="20"/>
              </w:rPr>
              <w:t>(углубленное)</w:t>
            </w:r>
          </w:p>
          <w:p w:rsidR="000C16A7" w:rsidRPr="00691C91" w:rsidRDefault="000C16A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6A7" w:rsidRPr="00036638" w:rsidRDefault="000C16A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C91">
              <w:rPr>
                <w:color w:val="000000"/>
                <w:sz w:val="20"/>
                <w:szCs w:val="20"/>
              </w:rPr>
              <w:t>802112О.99.0.ББ11АЮ83001 (на дому)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pStyle w:val="ConsPlusNormal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объема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430D9E" w:rsidRPr="00036638" w:rsidRDefault="00430D9E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color w:val="000000"/>
                <w:sz w:val="20"/>
                <w:szCs w:val="20"/>
              </w:rPr>
              <w:t>801012О.99.0.БА81АЦ60001 (без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E912FC" w:rsidRDefault="00E912FC" w:rsidP="00E912FC">
            <w:pPr>
              <w:ind w:left="27" w:hanging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4265EC" w:rsidRDefault="008C1544" w:rsidP="006220B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4265EC" w:rsidRDefault="00430D9E" w:rsidP="006220B0">
            <w:pPr>
              <w:rPr>
                <w:color w:val="FF0000"/>
                <w:sz w:val="20"/>
                <w:szCs w:val="20"/>
              </w:rPr>
            </w:pPr>
            <w:r w:rsidRPr="00B97A6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4265EC" w:rsidRDefault="00B97A64" w:rsidP="006220B0">
            <w:pPr>
              <w:rPr>
                <w:color w:val="FF0000"/>
                <w:sz w:val="20"/>
                <w:szCs w:val="20"/>
              </w:rPr>
            </w:pPr>
            <w:r w:rsidRPr="00B97A64">
              <w:rPr>
                <w:sz w:val="20"/>
                <w:szCs w:val="20"/>
              </w:rPr>
              <w:t>Прибыли из других городов, других ОУ</w:t>
            </w:r>
          </w:p>
        </w:tc>
      </w:tr>
      <w:tr w:rsidR="00430D9E" w:rsidRPr="00BA5997" w:rsidTr="006220B0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Показатель объема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430D9E" w:rsidRPr="00036638" w:rsidRDefault="00430D9E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color w:val="000000"/>
                <w:sz w:val="20"/>
                <w:szCs w:val="20"/>
              </w:rPr>
              <w:t>801012О.99.0.БА81АШ04001 (ОВЗ)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FC" w:rsidRPr="00E912FC" w:rsidRDefault="00E912FC" w:rsidP="00E912FC">
            <w:pPr>
              <w:ind w:left="27" w:hanging="27"/>
              <w:rPr>
                <w:color w:val="000000"/>
                <w:sz w:val="22"/>
                <w:szCs w:val="22"/>
              </w:rPr>
            </w:pPr>
            <w:r w:rsidRPr="00E912FC">
              <w:rPr>
                <w:color w:val="000000"/>
                <w:sz w:val="22"/>
                <w:szCs w:val="22"/>
              </w:rPr>
              <w:t>79 – ЗПР</w:t>
            </w:r>
          </w:p>
          <w:p w:rsidR="00430D9E" w:rsidRPr="004265EC" w:rsidRDefault="00E912FC" w:rsidP="00E912F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912FC">
              <w:rPr>
                <w:color w:val="000000"/>
                <w:sz w:val="22"/>
                <w:szCs w:val="22"/>
              </w:rPr>
              <w:t>1 - РАС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8" w:rsidRPr="00E912FC" w:rsidRDefault="008C1544" w:rsidP="00CE55F8">
            <w:pPr>
              <w:ind w:left="27" w:hanging="27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73</w:t>
            </w:r>
            <w:r w:rsidR="00CE55F8" w:rsidRPr="00E912FC">
              <w:rPr>
                <w:color w:val="000000"/>
                <w:sz w:val="22"/>
                <w:szCs w:val="22"/>
              </w:rPr>
              <w:t>– ЗПР</w:t>
            </w:r>
          </w:p>
          <w:p w:rsidR="00430D9E" w:rsidRPr="004265EC" w:rsidRDefault="00CE55F8" w:rsidP="00CE55F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912FC">
              <w:rPr>
                <w:color w:val="000000"/>
                <w:sz w:val="22"/>
                <w:szCs w:val="22"/>
              </w:rPr>
              <w:t>1 - РАС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4265EC" w:rsidRDefault="00430D9E" w:rsidP="006220B0">
            <w:pPr>
              <w:rPr>
                <w:color w:val="FF0000"/>
                <w:sz w:val="20"/>
                <w:szCs w:val="20"/>
              </w:rPr>
            </w:pPr>
            <w:r w:rsidRPr="00B97A6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4265EC" w:rsidRDefault="00B97A64" w:rsidP="006220B0">
            <w:pPr>
              <w:rPr>
                <w:color w:val="FF0000"/>
                <w:sz w:val="20"/>
                <w:szCs w:val="20"/>
              </w:rPr>
            </w:pPr>
            <w:r w:rsidRPr="00B97A64">
              <w:rPr>
                <w:sz w:val="20"/>
                <w:szCs w:val="20"/>
              </w:rPr>
              <w:t>Получили аттестат об основном общем образовании</w:t>
            </w:r>
            <w:r>
              <w:rPr>
                <w:sz w:val="20"/>
                <w:szCs w:val="20"/>
              </w:rPr>
              <w:t>, отчислились</w:t>
            </w:r>
          </w:p>
        </w:tc>
      </w:tr>
      <w:tr w:rsidR="00430D9E" w:rsidRPr="00BA5997" w:rsidTr="006220B0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Показатель объема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color w:val="000000"/>
                <w:sz w:val="20"/>
                <w:szCs w:val="20"/>
              </w:rPr>
              <w:t>802111О.99.0.БА96АП76001 (углубленное)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</w:tr>
      <w:tr w:rsidR="00691C91" w:rsidRPr="00BA5997" w:rsidTr="006220B0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Default="00691C91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691C91" w:rsidP="006220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691C91" w:rsidP="006220B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691C91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Default="00691C91" w:rsidP="00691C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691C91" w:rsidRPr="00036638" w:rsidRDefault="00691C91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C91">
              <w:rPr>
                <w:color w:val="000000"/>
                <w:sz w:val="20"/>
                <w:szCs w:val="20"/>
              </w:rPr>
              <w:t>802112О.99.0.ББ11АЮ83001 (на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CE55F8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691C91" w:rsidP="006220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691C91" w:rsidP="006220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1" w:rsidRPr="00036638" w:rsidRDefault="00CE55F8" w:rsidP="0062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ВКЭК</w:t>
            </w:r>
          </w:p>
        </w:tc>
      </w:tr>
      <w:tr w:rsidR="00430D9E" w:rsidRPr="00BA5997" w:rsidTr="006220B0">
        <w:trPr>
          <w:trHeight w:val="29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036638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Полнота реализации образовательных программ</w:t>
            </w:r>
          </w:p>
          <w:p w:rsidR="00430D9E" w:rsidRPr="00036638" w:rsidRDefault="00430D9E" w:rsidP="00036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– ФГОС ООО),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Доля выпускников образовательного учреждения, получивших аттестат об основном общем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Доля обучающихся, охваченных психолого-педагогической помощью (психолога/дефектолога) из числа нуждающихся в психолого-педагогической помощи,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 xml:space="preserve">Доля детей, охваченных инклюзивным образованием, из числа нуждающихся в инклюзивном </w:t>
            </w:r>
            <w:r w:rsidRPr="00BA5997">
              <w:rPr>
                <w:rFonts w:ascii="Times New Roman" w:hAnsi="Times New Roman" w:cs="Times New Roman"/>
              </w:rPr>
              <w:lastRenderedPageBreak/>
              <w:t>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Наличие у педагогических работников профессионального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CE55F8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аттестованных педагогических работников (в течение последних 5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педагогических и руководящих работников, своевременно повысивших квалификацию (в течение последних 3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устраненных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CE55F8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Процент потребителей (обучающихся, их родителей (законных представителей), удовлетворенных качеством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3E515C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281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Среднее общее образование</w:t>
            </w:r>
          </w:p>
        </w:tc>
      </w:tr>
      <w:tr w:rsidR="00430D9E" w:rsidRPr="00BA5997" w:rsidTr="00133293">
        <w:trPr>
          <w:trHeight w:val="1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6220B0" w:rsidRDefault="00430D9E" w:rsidP="006220B0">
            <w:pPr>
              <w:ind w:left="27" w:hanging="27"/>
              <w:rPr>
                <w:b/>
                <w:color w:val="000000"/>
                <w:sz w:val="20"/>
                <w:szCs w:val="20"/>
              </w:rPr>
            </w:pPr>
            <w:r w:rsidRPr="006220B0">
              <w:rPr>
                <w:b/>
                <w:color w:val="000000"/>
                <w:sz w:val="20"/>
                <w:szCs w:val="20"/>
              </w:rPr>
              <w:t>36.794.0 Реализация основных общеобразовательных программ среднего общего образования</w:t>
            </w:r>
          </w:p>
          <w:p w:rsidR="00430D9E" w:rsidRPr="00036638" w:rsidRDefault="00430D9E" w:rsidP="006220B0">
            <w:pPr>
              <w:rPr>
                <w:b/>
                <w:color w:val="000000"/>
                <w:sz w:val="20"/>
                <w:szCs w:val="20"/>
              </w:rPr>
            </w:pPr>
          </w:p>
          <w:p w:rsidR="00430D9E" w:rsidRPr="00A14BC0" w:rsidRDefault="00430D9E" w:rsidP="006220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4BC0">
              <w:rPr>
                <w:color w:val="000000"/>
                <w:sz w:val="20"/>
                <w:szCs w:val="20"/>
              </w:rPr>
              <w:t>802112О.99.0.ББ11АЧ08001 (без ОВЗ)</w:t>
            </w:r>
          </w:p>
          <w:p w:rsidR="00A14BC0" w:rsidRPr="00A14BC0" w:rsidRDefault="00A14BC0" w:rsidP="006220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14BC0" w:rsidRPr="00A14BC0" w:rsidRDefault="00A14BC0" w:rsidP="006220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4BC0">
              <w:rPr>
                <w:color w:val="000000"/>
                <w:sz w:val="20"/>
                <w:szCs w:val="20"/>
              </w:rPr>
              <w:t>802112О.99.0.ББ11АШ58001 (ОВЗ)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F1A">
              <w:rPr>
                <w:color w:val="000000"/>
                <w:sz w:val="22"/>
                <w:szCs w:val="22"/>
              </w:rPr>
              <w:t>802112О.99.0.ББ11АП76001</w:t>
            </w:r>
            <w:r w:rsidRPr="00036638">
              <w:rPr>
                <w:color w:val="000000"/>
                <w:sz w:val="20"/>
                <w:szCs w:val="20"/>
              </w:rPr>
              <w:t xml:space="preserve"> (углубленное)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pStyle w:val="ConsPlusNormal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Образовательная программа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объема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430D9E" w:rsidRPr="00036638" w:rsidRDefault="00430D9E" w:rsidP="00133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F1A">
              <w:rPr>
                <w:color w:val="000000"/>
                <w:sz w:val="22"/>
                <w:szCs w:val="22"/>
              </w:rPr>
              <w:t>802112О.99.0.ББ11АЧ08001</w:t>
            </w:r>
            <w:r>
              <w:rPr>
                <w:color w:val="000000"/>
                <w:sz w:val="22"/>
                <w:szCs w:val="22"/>
              </w:rPr>
              <w:t xml:space="preserve"> (без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A912F3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CE55F8" w:rsidP="0062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</w:t>
            </w:r>
            <w:r w:rsidR="00A912F3">
              <w:rPr>
                <w:sz w:val="20"/>
                <w:szCs w:val="20"/>
              </w:rPr>
              <w:t xml:space="preserve">в 10 класс детей </w:t>
            </w:r>
            <w:r>
              <w:rPr>
                <w:sz w:val="20"/>
                <w:szCs w:val="20"/>
              </w:rPr>
              <w:t xml:space="preserve"> больше, чем выпустили</w:t>
            </w:r>
            <w:r w:rsidR="00A912F3">
              <w:rPr>
                <w:sz w:val="20"/>
                <w:szCs w:val="20"/>
              </w:rPr>
              <w:t xml:space="preserve"> из 11 класса.</w:t>
            </w:r>
          </w:p>
        </w:tc>
      </w:tr>
      <w:tr w:rsidR="00A14BC0" w:rsidRPr="00BA5997" w:rsidTr="00A14BC0">
        <w:trPr>
          <w:trHeight w:val="12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Default="00A14BC0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6220B0" w:rsidRDefault="00A14BC0" w:rsidP="006220B0">
            <w:pPr>
              <w:ind w:left="27" w:hanging="2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6220B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объема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A14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  <w:r>
              <w:rPr>
                <w:sz w:val="20"/>
                <w:szCs w:val="20"/>
              </w:rPr>
              <w:t xml:space="preserve"> </w:t>
            </w:r>
            <w:r w:rsidRPr="00A14BC0">
              <w:rPr>
                <w:color w:val="000000"/>
                <w:sz w:val="20"/>
                <w:szCs w:val="20"/>
              </w:rPr>
              <w:t>802112О.99.0.ББ11АШ58001 (ОВЗ)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CE55F8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62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62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C0" w:rsidRPr="00036638" w:rsidRDefault="00A14BC0" w:rsidP="006220B0">
            <w:pPr>
              <w:rPr>
                <w:sz w:val="20"/>
                <w:szCs w:val="20"/>
              </w:rPr>
            </w:pPr>
          </w:p>
        </w:tc>
      </w:tr>
      <w:tr w:rsidR="00430D9E" w:rsidRPr="00BA5997" w:rsidTr="00133293">
        <w:trPr>
          <w:trHeight w:val="1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объема № </w:t>
            </w:r>
            <w:r w:rsidR="00A14BC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Количество детей, охваченных муниципальной услугой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F1A">
              <w:rPr>
                <w:color w:val="000000"/>
                <w:sz w:val="22"/>
                <w:szCs w:val="22"/>
              </w:rPr>
              <w:t>802112О.99.0.ББ11АП76001</w:t>
            </w:r>
            <w:r w:rsidRPr="00036638">
              <w:rPr>
                <w:color w:val="000000"/>
                <w:sz w:val="20"/>
                <w:szCs w:val="20"/>
              </w:rPr>
              <w:t xml:space="preserve"> (углубленное)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CE55F8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-</w:t>
            </w:r>
          </w:p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</w:tr>
      <w:tr w:rsidR="00430D9E" w:rsidRPr="00BA5997" w:rsidTr="00133293">
        <w:trPr>
          <w:trHeight w:val="29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133293" w:rsidRDefault="00430D9E" w:rsidP="00133293">
            <w:pPr>
              <w:rPr>
                <w:sz w:val="20"/>
                <w:szCs w:val="20"/>
              </w:rPr>
            </w:pPr>
            <w:r w:rsidRPr="00133293">
              <w:rPr>
                <w:sz w:val="20"/>
                <w:szCs w:val="20"/>
              </w:rPr>
              <w:t>Полнота реализации образовательных программ</w:t>
            </w:r>
          </w:p>
          <w:p w:rsidR="00430D9E" w:rsidRPr="00036638" w:rsidRDefault="00430D9E" w:rsidP="00133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293">
              <w:rPr>
                <w:sz w:val="20"/>
                <w:szCs w:val="20"/>
              </w:rPr>
              <w:t>среднего общего образования в соответствии с требованиями федерального государственного образовательного стандарта среднего общего образования (далее – ФГОС СОО),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Доля выпускников образовательного учреждения,</w:t>
            </w:r>
            <w:r>
              <w:rPr>
                <w:sz w:val="20"/>
                <w:szCs w:val="20"/>
              </w:rPr>
              <w:t xml:space="preserve"> получивших аттестат об среднем</w:t>
            </w:r>
            <w:r w:rsidRPr="00036638">
              <w:rPr>
                <w:sz w:val="20"/>
                <w:szCs w:val="20"/>
              </w:rPr>
              <w:t xml:space="preserve"> общем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63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036638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Доля обучающихся, охваченных психолого-педагогической помощью (психолога/дефектолога) из числа нуждающихся в психолого-педагогической помощи,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Доля детей, охваченных инклюзивным образованием, из числа нуждающихся в инклюзивном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Укомплектованность педагогическими кадрами,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A5997">
              <w:rPr>
                <w:rFonts w:ascii="Times New Roman" w:hAnsi="Times New Roman" w:cs="Times New Roman"/>
              </w:rPr>
              <w:t>Наличие у педагогических работников профессионального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FF242B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аттестованных педагогических работников (в течение последних 5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 xml:space="preserve">Доля педагогических и руководящих </w:t>
            </w:r>
            <w:r w:rsidRPr="00BA5997">
              <w:rPr>
                <w:sz w:val="20"/>
                <w:szCs w:val="20"/>
              </w:rPr>
              <w:lastRenderedPageBreak/>
              <w:t>работников, своевременно повысивших квалификацию (в течение последних 3 лет),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Доля своевременно устраненных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FF242B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0D9E" w:rsidRPr="00BA5997" w:rsidTr="006220B0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 xml:space="preserve">Показатель качества </w:t>
            </w:r>
          </w:p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Процент потребителей (обучающихся, их родителей (законных представителей), удовлетворенных качеством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A31487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E" w:rsidRPr="00BA5997" w:rsidRDefault="00430D9E" w:rsidP="0062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220B0" w:rsidRDefault="006220B0" w:rsidP="006220B0">
      <w:pPr>
        <w:autoSpaceDE w:val="0"/>
        <w:autoSpaceDN w:val="0"/>
        <w:adjustRightInd w:val="0"/>
        <w:ind w:firstLine="426"/>
        <w:outlineLvl w:val="0"/>
      </w:pPr>
    </w:p>
    <w:p w:rsidR="00E273BE" w:rsidRDefault="00E273BE" w:rsidP="00E273BE">
      <w:pPr>
        <w:autoSpaceDE w:val="0"/>
        <w:autoSpaceDN w:val="0"/>
        <w:adjustRightInd w:val="0"/>
        <w:ind w:firstLine="426"/>
        <w:jc w:val="center"/>
        <w:outlineLvl w:val="0"/>
      </w:pPr>
    </w:p>
    <w:p w:rsidR="00365D23" w:rsidRPr="00D671CE" w:rsidRDefault="00E273BE" w:rsidP="00E273BE">
      <w:pPr>
        <w:autoSpaceDE w:val="0"/>
        <w:autoSpaceDN w:val="0"/>
        <w:adjustRightInd w:val="0"/>
        <w:ind w:firstLine="426"/>
        <w:jc w:val="center"/>
        <w:outlineLvl w:val="0"/>
        <w:rPr>
          <w:b/>
        </w:rPr>
      </w:pPr>
      <w:r w:rsidRPr="00D671CE">
        <w:rPr>
          <w:b/>
        </w:rPr>
        <w:t>Отчет об исполнении субсидии на выполнение муниципального задания</w:t>
      </w:r>
    </w:p>
    <w:p w:rsidR="006A7157" w:rsidRDefault="006A7157" w:rsidP="006A7157">
      <w:pPr>
        <w:autoSpaceDE w:val="0"/>
        <w:autoSpaceDN w:val="0"/>
        <w:adjustRightInd w:val="0"/>
        <w:jc w:val="center"/>
      </w:pPr>
      <w:r>
        <w:t>с 01.01.2</w:t>
      </w:r>
      <w:r w:rsidR="006F7198">
        <w:t>02</w:t>
      </w:r>
      <w:r w:rsidR="008944DF">
        <w:t>4</w:t>
      </w:r>
      <w:r w:rsidR="006F7198">
        <w:t xml:space="preserve"> по 31.1</w:t>
      </w:r>
      <w:r w:rsidR="00A912F3">
        <w:t>2</w:t>
      </w:r>
      <w:r w:rsidR="0054102B">
        <w:t>. 202</w:t>
      </w:r>
      <w:r w:rsidR="008944DF">
        <w:t>4</w:t>
      </w:r>
      <w:r w:rsidR="0054102B">
        <w:t xml:space="preserve"> (за</w:t>
      </w:r>
      <w:r w:rsidR="00A912F3">
        <w:t xml:space="preserve"> год</w:t>
      </w:r>
      <w:r>
        <w:t>)</w:t>
      </w:r>
    </w:p>
    <w:p w:rsidR="00E273BE" w:rsidRDefault="00E273BE" w:rsidP="00E273BE">
      <w:pPr>
        <w:autoSpaceDE w:val="0"/>
        <w:autoSpaceDN w:val="0"/>
        <w:adjustRightInd w:val="0"/>
        <w:ind w:firstLine="426"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3"/>
        <w:gridCol w:w="3540"/>
        <w:gridCol w:w="4043"/>
        <w:gridCol w:w="3897"/>
      </w:tblGrid>
      <w:tr w:rsidR="008944DF" w:rsidTr="008944DF">
        <w:tc>
          <w:tcPr>
            <w:tcW w:w="3873" w:type="dxa"/>
          </w:tcPr>
          <w:p w:rsidR="008944DF" w:rsidRDefault="008944DF" w:rsidP="00E273B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КБК</w:t>
            </w:r>
          </w:p>
        </w:tc>
        <w:tc>
          <w:tcPr>
            <w:tcW w:w="3540" w:type="dxa"/>
          </w:tcPr>
          <w:p w:rsidR="008944DF" w:rsidRDefault="008944DF" w:rsidP="00E273B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Всего выделено, руб.</w:t>
            </w:r>
          </w:p>
        </w:tc>
        <w:tc>
          <w:tcPr>
            <w:tcW w:w="4043" w:type="dxa"/>
          </w:tcPr>
          <w:p w:rsidR="008944DF" w:rsidRDefault="008944DF" w:rsidP="00E273B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Всего израсходовано,  руб.</w:t>
            </w:r>
          </w:p>
        </w:tc>
        <w:tc>
          <w:tcPr>
            <w:tcW w:w="3897" w:type="dxa"/>
          </w:tcPr>
          <w:p w:rsidR="008944DF" w:rsidRDefault="008944DF" w:rsidP="00E273B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Примечания </w:t>
            </w: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929 0702 0120110750</w:t>
            </w:r>
          </w:p>
        </w:tc>
        <w:tc>
          <w:tcPr>
            <w:tcW w:w="3540" w:type="dxa"/>
          </w:tcPr>
          <w:p w:rsidR="00E33DC7" w:rsidRPr="001B5C7A" w:rsidRDefault="00E33DC7" w:rsidP="003D4E72">
            <w:r w:rsidRPr="001B5C7A">
              <w:t>49 127 800,00</w:t>
            </w:r>
          </w:p>
        </w:tc>
        <w:tc>
          <w:tcPr>
            <w:tcW w:w="404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49 127 800,00</w:t>
            </w:r>
          </w:p>
        </w:tc>
        <w:tc>
          <w:tcPr>
            <w:tcW w:w="3897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929 0702 0120111390</w:t>
            </w:r>
          </w:p>
        </w:tc>
        <w:tc>
          <w:tcPr>
            <w:tcW w:w="3540" w:type="dxa"/>
          </w:tcPr>
          <w:p w:rsidR="00E33DC7" w:rsidRPr="001B5C7A" w:rsidRDefault="00E33DC7" w:rsidP="003D4E72">
            <w:r w:rsidRPr="001B5C7A">
              <w:t>88 939,62</w:t>
            </w:r>
          </w:p>
        </w:tc>
        <w:tc>
          <w:tcPr>
            <w:tcW w:w="404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88 939,62</w:t>
            </w:r>
          </w:p>
        </w:tc>
        <w:tc>
          <w:tcPr>
            <w:tcW w:w="3897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929 0702 0120121100</w:t>
            </w:r>
          </w:p>
        </w:tc>
        <w:tc>
          <w:tcPr>
            <w:tcW w:w="3540" w:type="dxa"/>
          </w:tcPr>
          <w:p w:rsidR="00E33DC7" w:rsidRPr="001B5C7A" w:rsidRDefault="00E33DC7" w:rsidP="00E33DC7">
            <w:r w:rsidRPr="001B5C7A">
              <w:t xml:space="preserve">16 767 599,64 </w:t>
            </w:r>
          </w:p>
        </w:tc>
        <w:tc>
          <w:tcPr>
            <w:tcW w:w="404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16 493 865,96</w:t>
            </w:r>
          </w:p>
        </w:tc>
        <w:tc>
          <w:tcPr>
            <w:tcW w:w="3897" w:type="dxa"/>
          </w:tcPr>
          <w:p w:rsidR="00E33DC7" w:rsidRPr="001B5C7A" w:rsidRDefault="003D4E72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273</w:t>
            </w:r>
            <w:r w:rsidR="0063220C" w:rsidRPr="001B5C7A">
              <w:t xml:space="preserve"> </w:t>
            </w:r>
            <w:r w:rsidRPr="001B5C7A">
              <w:t>733,68</w:t>
            </w:r>
            <w:r w:rsidR="001B5C7A">
              <w:t xml:space="preserve"> ( счета за декабрь , оплата в январе )</w:t>
            </w: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1B5C7A">
              <w:rPr>
                <w:lang w:val="en-US"/>
              </w:rPr>
              <w:t>929 0702 01201L0501</w:t>
            </w:r>
          </w:p>
        </w:tc>
        <w:tc>
          <w:tcPr>
            <w:tcW w:w="3540" w:type="dxa"/>
          </w:tcPr>
          <w:p w:rsidR="00E33DC7" w:rsidRPr="001B5C7A" w:rsidRDefault="004119B7" w:rsidP="003D4E72">
            <w:r w:rsidRPr="001B5C7A">
              <w:t>26 040,00</w:t>
            </w:r>
          </w:p>
        </w:tc>
        <w:tc>
          <w:tcPr>
            <w:tcW w:w="4043" w:type="dxa"/>
          </w:tcPr>
          <w:p w:rsidR="00E33DC7" w:rsidRPr="001B5C7A" w:rsidRDefault="004119B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26 040,00</w:t>
            </w:r>
          </w:p>
        </w:tc>
        <w:tc>
          <w:tcPr>
            <w:tcW w:w="3897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1B5C7A">
              <w:rPr>
                <w:lang w:val="en-US"/>
              </w:rPr>
              <w:t>929 0702 01201R3031</w:t>
            </w:r>
          </w:p>
        </w:tc>
        <w:tc>
          <w:tcPr>
            <w:tcW w:w="3540" w:type="dxa"/>
          </w:tcPr>
          <w:p w:rsidR="00E33DC7" w:rsidRPr="001B5C7A" w:rsidRDefault="004119B7" w:rsidP="003D4E72">
            <w:r w:rsidRPr="001B5C7A">
              <w:t>4 160 840,00</w:t>
            </w:r>
          </w:p>
        </w:tc>
        <w:tc>
          <w:tcPr>
            <w:tcW w:w="4043" w:type="dxa"/>
          </w:tcPr>
          <w:p w:rsidR="00E33DC7" w:rsidRPr="001B5C7A" w:rsidRDefault="004119B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3 753 104,28</w:t>
            </w:r>
          </w:p>
        </w:tc>
        <w:tc>
          <w:tcPr>
            <w:tcW w:w="3897" w:type="dxa"/>
          </w:tcPr>
          <w:p w:rsidR="00E33DC7" w:rsidRPr="001B5C7A" w:rsidRDefault="003D4E72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407</w:t>
            </w:r>
            <w:r w:rsidR="0063220C" w:rsidRPr="001B5C7A">
              <w:t xml:space="preserve"> </w:t>
            </w:r>
            <w:r w:rsidRPr="001B5C7A">
              <w:t>735,72</w:t>
            </w: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1B5C7A">
              <w:rPr>
                <w:lang w:val="en-US"/>
              </w:rPr>
              <w:t>929 0702 01201S1390</w:t>
            </w:r>
          </w:p>
        </w:tc>
        <w:tc>
          <w:tcPr>
            <w:tcW w:w="3540" w:type="dxa"/>
          </w:tcPr>
          <w:p w:rsidR="00E33DC7" w:rsidRPr="001B5C7A" w:rsidRDefault="004119B7" w:rsidP="003D4E72">
            <w:r w:rsidRPr="001B5C7A">
              <w:t>898,38</w:t>
            </w:r>
          </w:p>
        </w:tc>
        <w:tc>
          <w:tcPr>
            <w:tcW w:w="4043" w:type="dxa"/>
          </w:tcPr>
          <w:p w:rsidR="00E33DC7" w:rsidRPr="001B5C7A" w:rsidRDefault="004119B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>898,38</w:t>
            </w:r>
          </w:p>
        </w:tc>
        <w:tc>
          <w:tcPr>
            <w:tcW w:w="3897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33DC7" w:rsidRPr="001B5C7A" w:rsidTr="00090BA9">
        <w:tc>
          <w:tcPr>
            <w:tcW w:w="3873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1B5C7A">
              <w:rPr>
                <w:lang w:val="en-US"/>
              </w:rPr>
              <w:lastRenderedPageBreak/>
              <w:t>929 0702 012EB51790</w:t>
            </w:r>
          </w:p>
        </w:tc>
        <w:tc>
          <w:tcPr>
            <w:tcW w:w="3540" w:type="dxa"/>
          </w:tcPr>
          <w:p w:rsidR="00E33DC7" w:rsidRPr="001B5C7A" w:rsidRDefault="004119B7" w:rsidP="003D4E72">
            <w:r w:rsidRPr="001B5C7A">
              <w:t>270 300,00</w:t>
            </w:r>
          </w:p>
        </w:tc>
        <w:tc>
          <w:tcPr>
            <w:tcW w:w="4043" w:type="dxa"/>
          </w:tcPr>
          <w:p w:rsidR="00E33DC7" w:rsidRPr="001B5C7A" w:rsidRDefault="004119B7" w:rsidP="00E273B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1B5C7A">
              <w:rPr>
                <w:color w:val="000000" w:themeColor="text1"/>
              </w:rPr>
              <w:t xml:space="preserve">270 300,00 </w:t>
            </w:r>
          </w:p>
        </w:tc>
        <w:tc>
          <w:tcPr>
            <w:tcW w:w="3897" w:type="dxa"/>
          </w:tcPr>
          <w:p w:rsidR="00E33DC7" w:rsidRPr="001B5C7A" w:rsidRDefault="00E33DC7" w:rsidP="00E273B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944DF" w:rsidTr="00090BA9">
        <w:tc>
          <w:tcPr>
            <w:tcW w:w="3873" w:type="dxa"/>
          </w:tcPr>
          <w:p w:rsidR="008944DF" w:rsidRPr="001B5C7A" w:rsidRDefault="008944DF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Итого</w:t>
            </w:r>
          </w:p>
        </w:tc>
        <w:tc>
          <w:tcPr>
            <w:tcW w:w="3540" w:type="dxa"/>
          </w:tcPr>
          <w:p w:rsidR="008944DF" w:rsidRPr="001B5C7A" w:rsidRDefault="00C16081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70</w:t>
            </w:r>
            <w:r w:rsidR="0063220C" w:rsidRPr="001B5C7A">
              <w:t> </w:t>
            </w:r>
            <w:r w:rsidRPr="001B5C7A">
              <w:t>442</w:t>
            </w:r>
            <w:r w:rsidR="0063220C" w:rsidRPr="001B5C7A">
              <w:t xml:space="preserve"> </w:t>
            </w:r>
            <w:r w:rsidRPr="001B5C7A">
              <w:t>417,64</w:t>
            </w:r>
          </w:p>
        </w:tc>
        <w:tc>
          <w:tcPr>
            <w:tcW w:w="4043" w:type="dxa"/>
          </w:tcPr>
          <w:p w:rsidR="008944DF" w:rsidRPr="001B5C7A" w:rsidRDefault="003E7D9A" w:rsidP="003D4E72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1B5C7A">
              <w:t>69</w:t>
            </w:r>
            <w:r w:rsidR="0063220C" w:rsidRPr="001B5C7A">
              <w:t> </w:t>
            </w:r>
            <w:r w:rsidRPr="001B5C7A">
              <w:t>760</w:t>
            </w:r>
            <w:r w:rsidR="0063220C" w:rsidRPr="001B5C7A">
              <w:t xml:space="preserve"> </w:t>
            </w:r>
            <w:r w:rsidRPr="001B5C7A">
              <w:t>948,24</w:t>
            </w:r>
            <w:r w:rsidR="0050626F" w:rsidRPr="001B5C7A">
              <w:rPr>
                <w:lang w:val="en-US"/>
              </w:rPr>
              <w:t> </w:t>
            </w:r>
          </w:p>
        </w:tc>
        <w:tc>
          <w:tcPr>
            <w:tcW w:w="3897" w:type="dxa"/>
          </w:tcPr>
          <w:p w:rsidR="008944DF" w:rsidRDefault="003D4E72" w:rsidP="00E273BE">
            <w:pPr>
              <w:autoSpaceDE w:val="0"/>
              <w:autoSpaceDN w:val="0"/>
              <w:adjustRightInd w:val="0"/>
              <w:outlineLvl w:val="0"/>
            </w:pPr>
            <w:r w:rsidRPr="001B5C7A">
              <w:t>681</w:t>
            </w:r>
            <w:r w:rsidR="0063220C" w:rsidRPr="001B5C7A">
              <w:t xml:space="preserve"> </w:t>
            </w:r>
            <w:r w:rsidRPr="001B5C7A">
              <w:t>469,40</w:t>
            </w:r>
          </w:p>
        </w:tc>
      </w:tr>
    </w:tbl>
    <w:p w:rsidR="00E273BE" w:rsidRDefault="00E273BE" w:rsidP="00E273BE">
      <w:pPr>
        <w:autoSpaceDE w:val="0"/>
        <w:autoSpaceDN w:val="0"/>
        <w:adjustRightInd w:val="0"/>
        <w:ind w:firstLine="426"/>
        <w:outlineLvl w:val="0"/>
      </w:pPr>
    </w:p>
    <w:p w:rsidR="008944DF" w:rsidRDefault="008944DF" w:rsidP="00E273BE">
      <w:pPr>
        <w:autoSpaceDE w:val="0"/>
        <w:autoSpaceDN w:val="0"/>
        <w:adjustRightInd w:val="0"/>
        <w:ind w:firstLine="426"/>
        <w:outlineLvl w:val="0"/>
      </w:pPr>
      <w:r>
        <w:t>Руководитель ОУ __________</w:t>
      </w:r>
      <w:r w:rsidR="003338DE">
        <w:t>________________ /</w:t>
      </w:r>
      <w:proofErr w:type="spellStart"/>
      <w:r w:rsidR="003338DE">
        <w:t>Н.Н.Камнева</w:t>
      </w:r>
      <w:proofErr w:type="spellEnd"/>
      <w:r>
        <w:t>/</w:t>
      </w:r>
    </w:p>
    <w:p w:rsidR="008944DF" w:rsidRDefault="008944DF" w:rsidP="00E273BE">
      <w:pPr>
        <w:autoSpaceDE w:val="0"/>
        <w:autoSpaceDN w:val="0"/>
        <w:adjustRightInd w:val="0"/>
        <w:ind w:firstLine="426"/>
        <w:outlineLvl w:val="0"/>
      </w:pPr>
      <w:r>
        <w:t>МП</w:t>
      </w:r>
    </w:p>
    <w:sectPr w:rsidR="008944DF" w:rsidSect="0068251F">
      <w:pgSz w:w="16838" w:h="11906" w:orient="landscape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1F"/>
    <w:rsid w:val="00036638"/>
    <w:rsid w:val="000573B5"/>
    <w:rsid w:val="00090671"/>
    <w:rsid w:val="00090BA9"/>
    <w:rsid w:val="000C16A7"/>
    <w:rsid w:val="00133293"/>
    <w:rsid w:val="00142368"/>
    <w:rsid w:val="00153D8D"/>
    <w:rsid w:val="00153E68"/>
    <w:rsid w:val="00195D7C"/>
    <w:rsid w:val="001B316F"/>
    <w:rsid w:val="001B5C7A"/>
    <w:rsid w:val="00220585"/>
    <w:rsid w:val="0022427B"/>
    <w:rsid w:val="00250203"/>
    <w:rsid w:val="002A22EC"/>
    <w:rsid w:val="002B67BA"/>
    <w:rsid w:val="00304986"/>
    <w:rsid w:val="003338DE"/>
    <w:rsid w:val="00337DD1"/>
    <w:rsid w:val="003402F4"/>
    <w:rsid w:val="00365D23"/>
    <w:rsid w:val="003675AF"/>
    <w:rsid w:val="0037154A"/>
    <w:rsid w:val="00373E0C"/>
    <w:rsid w:val="00375612"/>
    <w:rsid w:val="003D4E72"/>
    <w:rsid w:val="003E515C"/>
    <w:rsid w:val="003E7D9A"/>
    <w:rsid w:val="003F4119"/>
    <w:rsid w:val="004119B7"/>
    <w:rsid w:val="004265EC"/>
    <w:rsid w:val="00430D9E"/>
    <w:rsid w:val="004330B0"/>
    <w:rsid w:val="00435DC8"/>
    <w:rsid w:val="00443E72"/>
    <w:rsid w:val="00456D11"/>
    <w:rsid w:val="004B5E68"/>
    <w:rsid w:val="004B63F5"/>
    <w:rsid w:val="004C22EF"/>
    <w:rsid w:val="004D1719"/>
    <w:rsid w:val="004E5952"/>
    <w:rsid w:val="004F2009"/>
    <w:rsid w:val="005059F0"/>
    <w:rsid w:val="0050626F"/>
    <w:rsid w:val="00532A52"/>
    <w:rsid w:val="0054102B"/>
    <w:rsid w:val="00560AEB"/>
    <w:rsid w:val="0056361D"/>
    <w:rsid w:val="005C764E"/>
    <w:rsid w:val="005F0CB0"/>
    <w:rsid w:val="005F0DA0"/>
    <w:rsid w:val="005F50A0"/>
    <w:rsid w:val="0060232D"/>
    <w:rsid w:val="006220B0"/>
    <w:rsid w:val="0063220C"/>
    <w:rsid w:val="00652B81"/>
    <w:rsid w:val="00653613"/>
    <w:rsid w:val="0068251F"/>
    <w:rsid w:val="00683A29"/>
    <w:rsid w:val="00691C91"/>
    <w:rsid w:val="006A7157"/>
    <w:rsid w:val="006B6C6F"/>
    <w:rsid w:val="006D3197"/>
    <w:rsid w:val="006E0AED"/>
    <w:rsid w:val="006E6443"/>
    <w:rsid w:val="006F2BA3"/>
    <w:rsid w:val="006F7198"/>
    <w:rsid w:val="0073499B"/>
    <w:rsid w:val="0073505D"/>
    <w:rsid w:val="007E741A"/>
    <w:rsid w:val="008944DF"/>
    <w:rsid w:val="008C1544"/>
    <w:rsid w:val="008C191E"/>
    <w:rsid w:val="008C2681"/>
    <w:rsid w:val="00906DFD"/>
    <w:rsid w:val="00946C3A"/>
    <w:rsid w:val="009543CC"/>
    <w:rsid w:val="0099591D"/>
    <w:rsid w:val="009C0D7E"/>
    <w:rsid w:val="009C1DD0"/>
    <w:rsid w:val="009D368D"/>
    <w:rsid w:val="009E06FA"/>
    <w:rsid w:val="00A14BC0"/>
    <w:rsid w:val="00A30522"/>
    <w:rsid w:val="00A31487"/>
    <w:rsid w:val="00A4167D"/>
    <w:rsid w:val="00A6224F"/>
    <w:rsid w:val="00A66C12"/>
    <w:rsid w:val="00A70AAE"/>
    <w:rsid w:val="00A76147"/>
    <w:rsid w:val="00A7623F"/>
    <w:rsid w:val="00A912F3"/>
    <w:rsid w:val="00AA1772"/>
    <w:rsid w:val="00AB608C"/>
    <w:rsid w:val="00AE04D7"/>
    <w:rsid w:val="00AE08F7"/>
    <w:rsid w:val="00B47F8B"/>
    <w:rsid w:val="00B97A64"/>
    <w:rsid w:val="00BA5997"/>
    <w:rsid w:val="00BE0B4D"/>
    <w:rsid w:val="00C16081"/>
    <w:rsid w:val="00C506B2"/>
    <w:rsid w:val="00C60916"/>
    <w:rsid w:val="00C610C9"/>
    <w:rsid w:val="00C87DE7"/>
    <w:rsid w:val="00CB4456"/>
    <w:rsid w:val="00CE55F8"/>
    <w:rsid w:val="00CF755D"/>
    <w:rsid w:val="00D0253A"/>
    <w:rsid w:val="00D671CE"/>
    <w:rsid w:val="00D67E41"/>
    <w:rsid w:val="00DB6D2B"/>
    <w:rsid w:val="00E1447E"/>
    <w:rsid w:val="00E273BE"/>
    <w:rsid w:val="00E33DC7"/>
    <w:rsid w:val="00E35D17"/>
    <w:rsid w:val="00E57F6D"/>
    <w:rsid w:val="00E912FC"/>
    <w:rsid w:val="00E9446E"/>
    <w:rsid w:val="00EB563C"/>
    <w:rsid w:val="00ED0556"/>
    <w:rsid w:val="00ED1FF6"/>
    <w:rsid w:val="00EE19B9"/>
    <w:rsid w:val="00EF1BF0"/>
    <w:rsid w:val="00F14D82"/>
    <w:rsid w:val="00F473FE"/>
    <w:rsid w:val="00F50761"/>
    <w:rsid w:val="00F84A88"/>
    <w:rsid w:val="00F87FE4"/>
    <w:rsid w:val="00FA3425"/>
    <w:rsid w:val="00FF1FB6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5D23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599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5D23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599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ova_g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14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grehova_g</dc:creator>
  <cp:lastModifiedBy>Пользователь</cp:lastModifiedBy>
  <cp:revision>2</cp:revision>
  <cp:lastPrinted>2022-10-20T07:20:00Z</cp:lastPrinted>
  <dcterms:created xsi:type="dcterms:W3CDTF">2025-01-13T08:12:00Z</dcterms:created>
  <dcterms:modified xsi:type="dcterms:W3CDTF">2025-01-13T08:12:00Z</dcterms:modified>
</cp:coreProperties>
</file>